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07246" w14:textId="1AF2D9CD" w:rsidR="00566F78" w:rsidRPr="00A563EC" w:rsidRDefault="004A7A24" w:rsidP="00CD7CD5">
      <w:pPr>
        <w:shd w:val="clear" w:color="auto" w:fill="FFE599" w:themeFill="accent4" w:themeFillTint="66"/>
        <w:spacing w:after="0"/>
        <w:jc w:val="center"/>
        <w:rPr>
          <w:rFonts w:ascii="Arial Black" w:hAnsi="Arial Black"/>
          <w:bCs/>
          <w:color w:val="FF0000"/>
          <w:sz w:val="40"/>
          <w:szCs w:val="31"/>
        </w:rPr>
      </w:pPr>
      <w:r w:rsidRPr="00A563EC">
        <w:rPr>
          <w:rFonts w:ascii="Arial Black" w:hAnsi="Arial Black"/>
          <w:bCs/>
          <w:noProof/>
          <w:color w:val="FF0000"/>
          <w:sz w:val="40"/>
          <w:szCs w:val="31"/>
          <w:lang w:eastAsia="fr-FR"/>
        </w:rPr>
        <w:drawing>
          <wp:anchor distT="0" distB="71755" distL="0" distR="90170" simplePos="0" relativeHeight="251656704" behindDoc="1" locked="0" layoutInCell="1" allowOverlap="1" wp14:anchorId="170EE59D" wp14:editId="06223CD1">
            <wp:simplePos x="0" y="0"/>
            <wp:positionH relativeFrom="column">
              <wp:posOffset>5715</wp:posOffset>
            </wp:positionH>
            <wp:positionV relativeFrom="page">
              <wp:posOffset>533400</wp:posOffset>
            </wp:positionV>
            <wp:extent cx="1128395" cy="111125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ans nom-2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01D84" w:rsidRPr="00A563EC">
        <w:rPr>
          <w:rFonts w:ascii="Arial Black" w:hAnsi="Arial Black"/>
          <w:bCs/>
          <w:color w:val="FF0000"/>
          <w:sz w:val="40"/>
          <w:szCs w:val="31"/>
        </w:rPr>
        <w:t>RETRAITE PAR POINTS</w:t>
      </w:r>
      <w:r w:rsidR="005D54A7" w:rsidRPr="00A563EC">
        <w:rPr>
          <w:rFonts w:ascii="Arial Black" w:hAnsi="Arial Black"/>
          <w:bCs/>
          <w:color w:val="FF0000"/>
          <w:sz w:val="40"/>
          <w:szCs w:val="31"/>
        </w:rPr>
        <w:t>,</w:t>
      </w:r>
      <w:r w:rsidR="00B01D84" w:rsidRPr="00A563EC">
        <w:rPr>
          <w:rFonts w:ascii="Arial Black" w:hAnsi="Arial Black"/>
          <w:bCs/>
          <w:color w:val="FF0000"/>
          <w:sz w:val="40"/>
          <w:szCs w:val="31"/>
        </w:rPr>
        <w:t xml:space="preserve"> </w:t>
      </w:r>
      <w:r w:rsidR="00A563EC" w:rsidRPr="00A563EC">
        <w:rPr>
          <w:rFonts w:ascii="Arial Black" w:hAnsi="Arial Black"/>
          <w:bCs/>
          <w:color w:val="FF0000"/>
          <w:sz w:val="40"/>
          <w:szCs w:val="31"/>
        </w:rPr>
        <w:br/>
      </w:r>
      <w:r w:rsidR="00B01D84" w:rsidRPr="00A563EC">
        <w:rPr>
          <w:rFonts w:ascii="Arial Black" w:hAnsi="Arial Black"/>
          <w:bCs/>
          <w:color w:val="FF0000"/>
          <w:sz w:val="40"/>
          <w:szCs w:val="31"/>
        </w:rPr>
        <w:t xml:space="preserve">RETRAITE EN MOINS </w:t>
      </w:r>
      <w:r w:rsidR="00BF3DB3" w:rsidRPr="00A563EC">
        <w:rPr>
          <w:rFonts w:ascii="Arial Black" w:hAnsi="Arial Black"/>
          <w:bCs/>
          <w:color w:val="FF0000"/>
          <w:sz w:val="40"/>
          <w:szCs w:val="31"/>
        </w:rPr>
        <w:t>!</w:t>
      </w:r>
    </w:p>
    <w:p w14:paraId="311CE456" w14:textId="09083C42" w:rsidR="00B01D84" w:rsidRPr="00612846" w:rsidRDefault="00B01D84" w:rsidP="00B01D84">
      <w:pPr>
        <w:shd w:val="clear" w:color="auto" w:fill="FFE599" w:themeFill="accent4" w:themeFillTint="66"/>
        <w:spacing w:after="0"/>
        <w:jc w:val="center"/>
        <w:rPr>
          <w:rFonts w:ascii="Arial Black" w:hAnsi="Arial Black" w:cs="Arial"/>
          <w:b/>
          <w:bCs/>
          <w:sz w:val="32"/>
          <w:szCs w:val="26"/>
        </w:rPr>
      </w:pPr>
      <w:r w:rsidRPr="00612846">
        <w:rPr>
          <w:rFonts w:ascii="Arial Black" w:hAnsi="Arial Black" w:cs="Arial"/>
          <w:b/>
          <w:bCs/>
          <w:sz w:val="32"/>
          <w:szCs w:val="26"/>
        </w:rPr>
        <w:t>Salariés du privé, premiers concernés !</w:t>
      </w:r>
    </w:p>
    <w:p w14:paraId="3C708937" w14:textId="77777777" w:rsidR="00A07352" w:rsidRPr="005D54A7" w:rsidRDefault="00A07352" w:rsidP="00A07352">
      <w:pPr>
        <w:jc w:val="both"/>
        <w:rPr>
          <w:rFonts w:ascii="Arial" w:hAnsi="Arial" w:cs="Arial"/>
          <w:bCs/>
          <w:sz w:val="16"/>
          <w:szCs w:val="16"/>
        </w:rPr>
      </w:pPr>
    </w:p>
    <w:p w14:paraId="444CD1E1" w14:textId="4CF9C70B" w:rsidR="00A07352" w:rsidRPr="00A07352" w:rsidRDefault="00A07352" w:rsidP="00A07352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7352">
        <w:rPr>
          <w:rFonts w:ascii="Arial" w:hAnsi="Arial" w:cs="Arial"/>
          <w:b/>
          <w:bCs/>
          <w:sz w:val="24"/>
          <w:szCs w:val="24"/>
        </w:rPr>
        <w:t xml:space="preserve">Si le projet de retraite par points voit le jour, les 18 millions de salariés travaillant dans le privé vont voir leur future retraite baisser de l’ordre de 15 à 25%, simplement parce que la retraite par point prendrait l’ensemble de la carrière dans le calcul et non plus sur les 25 meilleures années. </w:t>
      </w:r>
      <w:r w:rsidRPr="004568DA">
        <w:rPr>
          <w:rFonts w:ascii="Arial" w:hAnsi="Arial" w:cs="Arial"/>
          <w:b/>
          <w:bCs/>
          <w:sz w:val="24"/>
          <w:szCs w:val="24"/>
        </w:rPr>
        <w:t>En plus ils devront travailler plusieurs années supplémentaires.</w:t>
      </w:r>
    </w:p>
    <w:p w14:paraId="521C88D7" w14:textId="77777777" w:rsidR="00A07352" w:rsidRPr="00A563EC" w:rsidRDefault="00A07352" w:rsidP="00A07352">
      <w:pPr>
        <w:jc w:val="center"/>
        <w:rPr>
          <w:rFonts w:ascii="Arial Black" w:hAnsi="Arial Black" w:cs="Arial"/>
          <w:bCs/>
          <w:color w:val="385623" w:themeColor="accent6" w:themeShade="80"/>
          <w:sz w:val="24"/>
        </w:rPr>
      </w:pPr>
      <w:r w:rsidRPr="00A563EC">
        <w:rPr>
          <w:rFonts w:ascii="Arial Black" w:hAnsi="Arial Black" w:cs="Arial"/>
          <w:bCs/>
          <w:color w:val="385623" w:themeColor="accent6" w:themeShade="80"/>
          <w:sz w:val="24"/>
        </w:rPr>
        <w:t>REFUSONS L’INACCEPTABLE !</w:t>
      </w:r>
    </w:p>
    <w:p w14:paraId="2BBA93B9" w14:textId="77777777" w:rsidR="005D54A7" w:rsidRDefault="005D54A7" w:rsidP="00A563EC">
      <w:pPr>
        <w:jc w:val="center"/>
        <w:rPr>
          <w:rFonts w:ascii="Arial" w:hAnsi="Arial" w:cs="Arial"/>
          <w:b/>
          <w:bCs/>
          <w:sz w:val="24"/>
          <w:szCs w:val="24"/>
        </w:rPr>
        <w:sectPr w:rsidR="005D54A7" w:rsidSect="004A7A24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2FC1DE19" w14:textId="2CC9D42C" w:rsidR="005D54A7" w:rsidRDefault="00A07352" w:rsidP="00CA2E72">
      <w:pPr>
        <w:shd w:val="clear" w:color="auto" w:fill="C5E0B3" w:themeFill="accent6" w:themeFillTint="66"/>
        <w:jc w:val="center"/>
        <w:rPr>
          <w:rFonts w:ascii="Arial" w:hAnsi="Arial" w:cs="Arial"/>
          <w:b/>
          <w:bCs/>
          <w:sz w:val="24"/>
          <w:szCs w:val="24"/>
        </w:rPr>
      </w:pPr>
      <w:r w:rsidRPr="00A07352">
        <w:rPr>
          <w:rFonts w:ascii="Arial" w:hAnsi="Arial" w:cs="Arial"/>
          <w:b/>
          <w:bCs/>
          <w:sz w:val="24"/>
          <w:szCs w:val="24"/>
        </w:rPr>
        <w:t>Déjà les différentes réformes depuis 1993 ont fait fortement baisser nos pensions.</w:t>
      </w:r>
    </w:p>
    <w:p w14:paraId="3B724045" w14:textId="77777777" w:rsidR="005D54A7" w:rsidRDefault="00A07352" w:rsidP="00CA2E72">
      <w:pPr>
        <w:shd w:val="clear" w:color="auto" w:fill="C5E0B3" w:themeFill="accent6" w:themeFillTint="66"/>
        <w:jc w:val="center"/>
        <w:rPr>
          <w:rFonts w:ascii="Arial" w:hAnsi="Arial" w:cs="Arial"/>
          <w:b/>
          <w:bCs/>
          <w:sz w:val="24"/>
          <w:szCs w:val="24"/>
        </w:rPr>
      </w:pPr>
      <w:r w:rsidRPr="00A07352">
        <w:rPr>
          <w:rFonts w:ascii="Arial" w:hAnsi="Arial" w:cs="Arial"/>
          <w:b/>
          <w:bCs/>
          <w:sz w:val="24"/>
          <w:szCs w:val="24"/>
        </w:rPr>
        <w:t>Il est temps d’arrêter ces reculs !</w:t>
      </w:r>
    </w:p>
    <w:p w14:paraId="29187314" w14:textId="77777777" w:rsidR="00A07352" w:rsidRPr="005D54A7" w:rsidRDefault="00A07352" w:rsidP="00CA2E72">
      <w:pPr>
        <w:shd w:val="clear" w:color="auto" w:fill="C5E0B3" w:themeFill="accent6" w:themeFillTint="66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D54A7">
        <w:rPr>
          <w:rFonts w:ascii="Arial" w:hAnsi="Arial" w:cs="Arial"/>
          <w:b/>
          <w:bCs/>
          <w:color w:val="000000" w:themeColor="text1"/>
          <w:sz w:val="24"/>
          <w:szCs w:val="24"/>
        </w:rPr>
        <w:t>Refusons de travailler plus longtemps avec moins d’argent !</w:t>
      </w:r>
    </w:p>
    <w:p w14:paraId="2A03A234" w14:textId="77777777" w:rsidR="00A07352" w:rsidRPr="00A07352" w:rsidRDefault="00A07352" w:rsidP="005D54A7">
      <w:pPr>
        <w:shd w:val="clear" w:color="auto" w:fill="C5E0B3" w:themeFill="accent6" w:themeFillTint="66"/>
        <w:jc w:val="both"/>
        <w:rPr>
          <w:rFonts w:ascii="Arial" w:hAnsi="Arial" w:cs="Arial"/>
          <w:sz w:val="24"/>
          <w:szCs w:val="24"/>
        </w:rPr>
      </w:pPr>
      <w:r w:rsidRPr="00A07352">
        <w:rPr>
          <w:rFonts w:ascii="Arial" w:hAnsi="Arial" w:cs="Arial"/>
          <w:sz w:val="24"/>
          <w:szCs w:val="24"/>
        </w:rPr>
        <w:t xml:space="preserve">Grâce aux mobilisations, de plus en plus de </w:t>
      </w:r>
      <w:proofErr w:type="spellStart"/>
      <w:r w:rsidRPr="00A07352">
        <w:rPr>
          <w:rFonts w:ascii="Arial" w:hAnsi="Arial" w:cs="Arial"/>
          <w:sz w:val="24"/>
          <w:szCs w:val="24"/>
        </w:rPr>
        <w:t>salarié.e.s</w:t>
      </w:r>
      <w:proofErr w:type="spellEnd"/>
      <w:r w:rsidRPr="00A07352">
        <w:rPr>
          <w:rFonts w:ascii="Arial" w:hAnsi="Arial" w:cs="Arial"/>
          <w:sz w:val="24"/>
          <w:szCs w:val="24"/>
        </w:rPr>
        <w:t xml:space="preserve"> comprennent que le projet de retraite par points n’est rien d’autre qu’un recul généralisé de nos droits à la retraite.</w:t>
      </w:r>
    </w:p>
    <w:p w14:paraId="687279DB" w14:textId="55DD5D05" w:rsidR="00A07352" w:rsidRPr="005D54A7" w:rsidRDefault="00A07352" w:rsidP="005D54A7">
      <w:pPr>
        <w:shd w:val="clear" w:color="auto" w:fill="C5E0B3" w:themeFill="accent6" w:themeFillTint="66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5D54A7">
        <w:rPr>
          <w:rFonts w:ascii="Arial" w:hAnsi="Arial" w:cs="Arial"/>
          <w:b/>
          <w:bCs/>
          <w:color w:val="FF0000"/>
          <w:sz w:val="24"/>
          <w:szCs w:val="24"/>
        </w:rPr>
        <w:t>Ceu</w:t>
      </w:r>
      <w:r w:rsidR="005D54A7" w:rsidRPr="005D54A7">
        <w:rPr>
          <w:rFonts w:ascii="Arial" w:hAnsi="Arial" w:cs="Arial"/>
          <w:b/>
          <w:bCs/>
          <w:color w:val="FF0000"/>
          <w:sz w:val="24"/>
          <w:szCs w:val="24"/>
        </w:rPr>
        <w:t xml:space="preserve">x qui se battent ne luttent pas </w:t>
      </w:r>
      <w:r w:rsidRPr="005D54A7">
        <w:rPr>
          <w:rFonts w:ascii="Arial" w:hAnsi="Arial" w:cs="Arial"/>
          <w:b/>
          <w:bCs/>
          <w:color w:val="FF0000"/>
          <w:sz w:val="24"/>
          <w:szCs w:val="24"/>
        </w:rPr>
        <w:t>seulement pour eux, mais pour nous tous</w:t>
      </w:r>
    </w:p>
    <w:p w14:paraId="0AB9C604" w14:textId="7379108F" w:rsidR="00A07352" w:rsidRPr="00A07352" w:rsidRDefault="00A07352" w:rsidP="005D54A7">
      <w:pPr>
        <w:shd w:val="clear" w:color="auto" w:fill="C5E0B3" w:themeFill="accent6" w:themeFillTint="66"/>
        <w:jc w:val="both"/>
        <w:rPr>
          <w:rFonts w:ascii="Arial" w:hAnsi="Arial" w:cs="Arial"/>
          <w:sz w:val="24"/>
          <w:szCs w:val="24"/>
        </w:rPr>
      </w:pPr>
      <w:r w:rsidRPr="00664A99">
        <w:rPr>
          <w:rFonts w:ascii="Arial" w:hAnsi="Arial" w:cs="Arial"/>
          <w:b/>
          <w:bCs/>
          <w:color w:val="FF0000"/>
          <w:sz w:val="24"/>
          <w:szCs w:val="24"/>
        </w:rPr>
        <w:t>Le gouvernement essaie de nous diviser</w:t>
      </w:r>
      <w:r w:rsidRPr="00A07352">
        <w:rPr>
          <w:rFonts w:ascii="Arial" w:hAnsi="Arial" w:cs="Arial"/>
          <w:sz w:val="24"/>
          <w:szCs w:val="24"/>
        </w:rPr>
        <w:t xml:space="preserve"> entre Privé et Public, entre jeunes et anciens. En réalité, il a peur des mobilisations communes. Pour preuve, les policiers, les militaires, les pompiers, les pilotes et hôtesses de l’air, les routiers, les danseurs de l’opéra </w:t>
      </w:r>
      <w:r w:rsidR="00C61832">
        <w:rPr>
          <w:rFonts w:ascii="Arial" w:hAnsi="Arial" w:cs="Arial"/>
          <w:sz w:val="24"/>
          <w:szCs w:val="24"/>
        </w:rPr>
        <w:t>ont obtenus des dérogations</w:t>
      </w:r>
      <w:r w:rsidRPr="00A07352">
        <w:rPr>
          <w:rFonts w:ascii="Arial" w:hAnsi="Arial" w:cs="Arial"/>
          <w:sz w:val="24"/>
          <w:szCs w:val="24"/>
        </w:rPr>
        <w:t xml:space="preserve"> </w:t>
      </w:r>
      <w:r w:rsidR="00C61832">
        <w:rPr>
          <w:rFonts w:ascii="Arial" w:hAnsi="Arial" w:cs="Arial"/>
          <w:sz w:val="24"/>
          <w:szCs w:val="24"/>
        </w:rPr>
        <w:t>au</w:t>
      </w:r>
      <w:r w:rsidRPr="00A07352">
        <w:rPr>
          <w:rFonts w:ascii="Arial" w:hAnsi="Arial" w:cs="Arial"/>
          <w:sz w:val="24"/>
          <w:szCs w:val="24"/>
        </w:rPr>
        <w:t xml:space="preserve"> soi-disant système universel …</w:t>
      </w:r>
      <w:r w:rsidR="00C61832">
        <w:rPr>
          <w:rFonts w:ascii="Arial" w:hAnsi="Arial" w:cs="Arial"/>
          <w:sz w:val="24"/>
          <w:szCs w:val="24"/>
        </w:rPr>
        <w:t xml:space="preserve"> </w:t>
      </w:r>
      <w:r w:rsidRPr="00A07352">
        <w:rPr>
          <w:rFonts w:ascii="Arial" w:hAnsi="Arial" w:cs="Arial"/>
          <w:sz w:val="24"/>
          <w:szCs w:val="24"/>
        </w:rPr>
        <w:t>Pour garantir une retraite décente aux enseignants, il est obligé de leur promettre des augmentations substantielles de salaires.</w:t>
      </w:r>
    </w:p>
    <w:p w14:paraId="13EE39CF" w14:textId="4416EF0D" w:rsidR="005D54A7" w:rsidRPr="005D54A7" w:rsidRDefault="00A07352" w:rsidP="005D54A7">
      <w:pPr>
        <w:shd w:val="clear" w:color="auto" w:fill="C5E0B3" w:themeFill="accent6" w:themeFillTint="66"/>
        <w:jc w:val="center"/>
        <w:rPr>
          <w:rFonts w:ascii="Arial" w:hAnsi="Arial" w:cs="Arial"/>
          <w:b/>
          <w:bCs/>
          <w:sz w:val="24"/>
          <w:szCs w:val="24"/>
        </w:rPr>
        <w:sectPr w:rsidR="005D54A7" w:rsidRPr="005D54A7" w:rsidSect="005D54A7">
          <w:type w:val="continuous"/>
          <w:pgSz w:w="11906" w:h="16838"/>
          <w:pgMar w:top="851" w:right="851" w:bottom="851" w:left="851" w:header="709" w:footer="709" w:gutter="0"/>
          <w:cols w:num="2" w:sep="1" w:space="454" w:equalWidth="0">
            <w:col w:w="4876" w:space="454"/>
            <w:col w:w="4874"/>
          </w:cols>
          <w:docGrid w:linePitch="360"/>
        </w:sectPr>
      </w:pPr>
      <w:r w:rsidRPr="00A07352">
        <w:rPr>
          <w:rFonts w:ascii="Arial" w:hAnsi="Arial" w:cs="Arial"/>
          <w:b/>
          <w:bCs/>
          <w:sz w:val="24"/>
          <w:szCs w:val="24"/>
        </w:rPr>
        <w:t>En réalité, il ne cherche qu’une chose : empêcher que la grève ne s</w:t>
      </w:r>
      <w:r w:rsidR="00FC1AB6">
        <w:rPr>
          <w:rFonts w:ascii="Arial" w:hAnsi="Arial" w:cs="Arial"/>
          <w:b/>
          <w:bCs/>
          <w:sz w:val="24"/>
          <w:szCs w:val="24"/>
        </w:rPr>
        <w:t>’élargisse</w:t>
      </w:r>
      <w:r w:rsidRPr="00A07352">
        <w:rPr>
          <w:rFonts w:ascii="Arial" w:hAnsi="Arial" w:cs="Arial"/>
          <w:b/>
          <w:bCs/>
          <w:sz w:val="24"/>
          <w:szCs w:val="24"/>
        </w:rPr>
        <w:t>.</w:t>
      </w:r>
    </w:p>
    <w:p w14:paraId="352C7013" w14:textId="77777777" w:rsidR="00A07352" w:rsidRPr="00A563EC" w:rsidRDefault="005D54A7" w:rsidP="005D54A7">
      <w:pPr>
        <w:jc w:val="center"/>
        <w:rPr>
          <w:rFonts w:ascii="Arial Black" w:hAnsi="Arial Black" w:cs="Arial"/>
          <w:bCs/>
          <w:color w:val="385623" w:themeColor="accent6" w:themeShade="80"/>
          <w:sz w:val="24"/>
        </w:rPr>
      </w:pPr>
      <w:r>
        <w:rPr>
          <w:rFonts w:ascii="Arial" w:hAnsi="Arial" w:cs="Arial"/>
          <w:sz w:val="16"/>
          <w:szCs w:val="16"/>
        </w:rPr>
        <w:br/>
      </w:r>
      <w:r w:rsidR="00A07352" w:rsidRPr="000E32C3">
        <w:rPr>
          <w:rFonts w:ascii="Arial Black" w:hAnsi="Arial Black" w:cs="Arial"/>
          <w:bCs/>
          <w:color w:val="385623" w:themeColor="accent6" w:themeShade="80"/>
          <w:sz w:val="24"/>
        </w:rPr>
        <w:t>OUI !</w:t>
      </w:r>
      <w:r w:rsidR="00A07352" w:rsidRPr="00A563EC">
        <w:rPr>
          <w:rFonts w:ascii="Arial Black" w:hAnsi="Arial Black" w:cs="Arial"/>
          <w:bCs/>
          <w:color w:val="385623" w:themeColor="accent6" w:themeShade="80"/>
          <w:sz w:val="24"/>
        </w:rPr>
        <w:t xml:space="preserve"> SI NOUS NOUS MOBILISONS TOUS, NOUS GAGNERONS TOUS.</w:t>
      </w:r>
    </w:p>
    <w:p w14:paraId="04D45363" w14:textId="77777777" w:rsidR="00075D0F" w:rsidRDefault="00075D0F" w:rsidP="00A07352">
      <w:pPr>
        <w:jc w:val="both"/>
        <w:rPr>
          <w:rFonts w:ascii="Arial" w:hAnsi="Arial" w:cs="Arial"/>
          <w:sz w:val="24"/>
          <w:szCs w:val="24"/>
        </w:rPr>
        <w:sectPr w:rsidR="00075D0F" w:rsidSect="004A7A24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608F9F35" w14:textId="77777777" w:rsidR="00A07352" w:rsidRPr="00A07352" w:rsidRDefault="00A07352" w:rsidP="00A07352">
      <w:pPr>
        <w:jc w:val="both"/>
        <w:rPr>
          <w:rFonts w:ascii="Arial" w:hAnsi="Arial" w:cs="Arial"/>
          <w:sz w:val="24"/>
          <w:szCs w:val="24"/>
        </w:rPr>
      </w:pPr>
      <w:r w:rsidRPr="00A07352">
        <w:rPr>
          <w:rFonts w:ascii="Arial" w:hAnsi="Arial" w:cs="Arial"/>
          <w:sz w:val="24"/>
          <w:szCs w:val="24"/>
        </w:rPr>
        <w:t>A nous de décider la grève dans chaque entreprise. C’est le seul moyen de faire reculer le pouvoir et de lui imposer</w:t>
      </w:r>
      <w:r w:rsidR="005D54A7">
        <w:rPr>
          <w:rFonts w:ascii="Arial" w:hAnsi="Arial" w:cs="Arial"/>
          <w:sz w:val="24"/>
          <w:szCs w:val="24"/>
        </w:rPr>
        <w:t xml:space="preserve"> </w:t>
      </w:r>
      <w:r w:rsidRPr="00A07352">
        <w:rPr>
          <w:rFonts w:ascii="Arial" w:hAnsi="Arial" w:cs="Arial"/>
          <w:sz w:val="24"/>
          <w:szCs w:val="24"/>
        </w:rPr>
        <w:t xml:space="preserve">nos exigences d’amélioration de notre système actuel de retraite. </w:t>
      </w:r>
    </w:p>
    <w:p w14:paraId="00DB8E79" w14:textId="77777777" w:rsidR="00A07352" w:rsidRPr="00A07352" w:rsidRDefault="00A07352" w:rsidP="00A56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center"/>
        <w:rPr>
          <w:rFonts w:ascii="Arial" w:hAnsi="Arial" w:cs="Arial"/>
          <w:sz w:val="24"/>
          <w:szCs w:val="24"/>
        </w:rPr>
      </w:pPr>
      <w:r w:rsidRPr="00A07352">
        <w:rPr>
          <w:rFonts w:ascii="Arial" w:hAnsi="Arial" w:cs="Arial"/>
          <w:sz w:val="24"/>
          <w:szCs w:val="24"/>
        </w:rPr>
        <w:t>Il sera alors possible d’améliorer le niveau des pensions et de revenir à la retraite à 60 ans.</w:t>
      </w:r>
    </w:p>
    <w:p w14:paraId="01F55FC0" w14:textId="77777777" w:rsidR="00A07352" w:rsidRPr="00484F19" w:rsidRDefault="00A07352" w:rsidP="00A56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jc w:val="center"/>
        <w:rPr>
          <w:rFonts w:ascii="Arial" w:hAnsi="Arial" w:cs="Arial"/>
          <w:sz w:val="24"/>
          <w:szCs w:val="24"/>
        </w:rPr>
      </w:pPr>
      <w:r w:rsidRPr="00484F19">
        <w:rPr>
          <w:rFonts w:ascii="Arial" w:hAnsi="Arial" w:cs="Arial"/>
          <w:sz w:val="24"/>
          <w:szCs w:val="24"/>
        </w:rPr>
        <w:t>Nous préférons des retraités plutôt que des chômeurs.</w:t>
      </w:r>
    </w:p>
    <w:p w14:paraId="3D66E72C" w14:textId="77777777" w:rsidR="00484F19" w:rsidRDefault="00A07352" w:rsidP="00A07352">
      <w:pPr>
        <w:jc w:val="both"/>
        <w:rPr>
          <w:rFonts w:ascii="Arial" w:hAnsi="Arial" w:cs="Arial"/>
          <w:sz w:val="24"/>
          <w:szCs w:val="24"/>
        </w:rPr>
        <w:sectPr w:rsidR="00484F19" w:rsidSect="00484F19">
          <w:type w:val="continuous"/>
          <w:pgSz w:w="11906" w:h="16838"/>
          <w:pgMar w:top="851" w:right="851" w:bottom="851" w:left="851" w:header="709" w:footer="709" w:gutter="0"/>
          <w:cols w:num="3" w:space="454" w:equalWidth="0">
            <w:col w:w="3005" w:space="454"/>
            <w:col w:w="3022" w:space="454"/>
            <w:col w:w="3269"/>
          </w:cols>
          <w:docGrid w:linePitch="360"/>
        </w:sectPr>
      </w:pPr>
      <w:r w:rsidRPr="00A07352">
        <w:rPr>
          <w:rFonts w:ascii="Arial" w:hAnsi="Arial" w:cs="Arial"/>
          <w:sz w:val="24"/>
          <w:szCs w:val="24"/>
        </w:rPr>
        <w:t>L’argent existe, mais ce sont toujours les mêmes qui subissent pendant que les grands actio</w:t>
      </w:r>
      <w:r w:rsidR="00484F19">
        <w:rPr>
          <w:rFonts w:ascii="Arial" w:hAnsi="Arial" w:cs="Arial"/>
          <w:sz w:val="24"/>
          <w:szCs w:val="24"/>
        </w:rPr>
        <w:t>nnaires et les banques profitent.</w:t>
      </w:r>
    </w:p>
    <w:p w14:paraId="2FBF5E95" w14:textId="77777777" w:rsidR="00A07352" w:rsidRPr="00484F19" w:rsidRDefault="00484F19" w:rsidP="00664A99">
      <w:pPr>
        <w:pBdr>
          <w:between w:val="single" w:sz="4" w:space="1" w:color="auto"/>
        </w:pBdr>
        <w:jc w:val="center"/>
        <w:rPr>
          <w:rFonts w:ascii="Arial Black" w:hAnsi="Arial Black" w:cs="Arial"/>
          <w:bCs/>
          <w:color w:val="385623" w:themeColor="accent6" w:themeShade="80"/>
          <w:sz w:val="24"/>
        </w:rPr>
      </w:pPr>
      <w:r>
        <w:rPr>
          <w:rFonts w:ascii="Arial Black" w:hAnsi="Arial Black" w:cs="Arial"/>
          <w:bCs/>
          <w:color w:val="385623" w:themeColor="accent6" w:themeShade="80"/>
          <w:sz w:val="24"/>
        </w:rPr>
        <w:t>C</w:t>
      </w:r>
      <w:r w:rsidR="00A07352" w:rsidRPr="00A563EC">
        <w:rPr>
          <w:rFonts w:ascii="Arial Black" w:hAnsi="Arial Black" w:cs="Arial"/>
          <w:bCs/>
          <w:color w:val="385623" w:themeColor="accent6" w:themeShade="80"/>
          <w:sz w:val="24"/>
        </w:rPr>
        <w:t xml:space="preserve">’EST MAINTENANT QUE NOUS SOMMES FORTS ! </w:t>
      </w:r>
      <w:r w:rsidR="00A51DD0" w:rsidRPr="00A563EC">
        <w:rPr>
          <w:rFonts w:ascii="Arial Black" w:hAnsi="Arial Black" w:cs="Arial"/>
          <w:bCs/>
          <w:color w:val="385623" w:themeColor="accent6" w:themeShade="80"/>
          <w:sz w:val="24"/>
        </w:rPr>
        <w:br/>
      </w:r>
      <w:r w:rsidR="00A07352" w:rsidRPr="00A563EC">
        <w:rPr>
          <w:rFonts w:ascii="Arial Black" w:hAnsi="Arial Black" w:cs="Arial"/>
          <w:bCs/>
          <w:color w:val="385623" w:themeColor="accent6" w:themeShade="80"/>
          <w:sz w:val="24"/>
        </w:rPr>
        <w:t>LA MAJORITE DE LA POPULATION REFUSE CE PROJET.</w:t>
      </w:r>
      <w:r>
        <w:rPr>
          <w:rFonts w:ascii="Arial Black" w:hAnsi="Arial Black" w:cs="Arial"/>
          <w:bCs/>
          <w:color w:val="385623" w:themeColor="accent6" w:themeShade="80"/>
          <w:sz w:val="24"/>
        </w:rPr>
        <w:br/>
      </w:r>
      <w:r w:rsidR="00A07352" w:rsidRPr="00A07352">
        <w:rPr>
          <w:rFonts w:ascii="Arial" w:hAnsi="Arial" w:cs="Arial"/>
          <w:sz w:val="24"/>
          <w:szCs w:val="24"/>
        </w:rPr>
        <w:t>La grève coûte cher mais les pertes sur nos retraites nous coûteront bien plus.</w:t>
      </w:r>
    </w:p>
    <w:p w14:paraId="5B9C5251" w14:textId="4A11E522" w:rsidR="00075D0F" w:rsidRPr="005C69E7" w:rsidRDefault="00A563EC" w:rsidP="005C69E7">
      <w:pPr>
        <w:jc w:val="center"/>
        <w:rPr>
          <w:rFonts w:ascii="Arial Black" w:hAnsi="Arial Black"/>
          <w:bCs/>
          <w:color w:val="FF0000"/>
          <w:sz w:val="28"/>
          <w:szCs w:val="26"/>
        </w:rPr>
      </w:pPr>
      <w:r w:rsidRPr="004568DA">
        <w:rPr>
          <w:rFonts w:ascii="Arial Black" w:hAnsi="Arial Black"/>
          <w:noProof/>
          <w:sz w:val="26"/>
          <w:szCs w:val="26"/>
          <w:lang w:eastAsia="fr-FR"/>
        </w:rPr>
        <w:drawing>
          <wp:anchor distT="0" distB="1080135" distL="0" distR="180340" simplePos="0" relativeHeight="251660288" behindDoc="1" locked="0" layoutInCell="1" allowOverlap="1" wp14:anchorId="4EADBAFC" wp14:editId="294592D5">
            <wp:simplePos x="0" y="0"/>
            <wp:positionH relativeFrom="column">
              <wp:posOffset>5715</wp:posOffset>
            </wp:positionH>
            <wp:positionV relativeFrom="page">
              <wp:posOffset>8508365</wp:posOffset>
            </wp:positionV>
            <wp:extent cx="946150" cy="1155065"/>
            <wp:effectExtent l="0" t="0" r="0" b="0"/>
            <wp:wrapSquare wrapText="bothSides"/>
            <wp:docPr id="1" name="Image 0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1DD0" w:rsidRPr="004568DA">
        <w:rPr>
          <w:rFonts w:ascii="Arial Black" w:hAnsi="Arial Black"/>
          <w:sz w:val="26"/>
          <w:szCs w:val="26"/>
        </w:rPr>
        <w:t>Salari</w:t>
      </w:r>
      <w:r w:rsidR="00667DF1" w:rsidRPr="004568DA">
        <w:rPr>
          <w:rFonts w:ascii="Arial Black" w:hAnsi="Arial Black"/>
          <w:sz w:val="26"/>
          <w:szCs w:val="26"/>
        </w:rPr>
        <w:t>é</w:t>
      </w:r>
      <w:r w:rsidR="00A51DD0" w:rsidRPr="004568DA">
        <w:rPr>
          <w:rFonts w:ascii="Arial Black" w:hAnsi="Arial Black"/>
          <w:sz w:val="26"/>
          <w:szCs w:val="26"/>
        </w:rPr>
        <w:t>s du privé, à notre tour de défendre nos retraites !</w:t>
      </w:r>
      <w:r w:rsidR="004568DA" w:rsidRPr="004568DA">
        <w:rPr>
          <w:rFonts w:ascii="Arial Black" w:hAnsi="Arial Black"/>
          <w:sz w:val="26"/>
          <w:szCs w:val="26"/>
        </w:rPr>
        <w:t xml:space="preserve"> </w:t>
      </w:r>
      <w:r w:rsidR="00A51DD0" w:rsidRPr="004568DA">
        <w:rPr>
          <w:rFonts w:ascii="Arial Black" w:hAnsi="Arial Black"/>
          <w:color w:val="000000" w:themeColor="text1"/>
          <w:sz w:val="26"/>
          <w:szCs w:val="26"/>
        </w:rPr>
        <w:t>Tous ensemble, l’heure est à la mobilisation générale.</w:t>
      </w:r>
      <w:r w:rsidR="00A51DD0" w:rsidRPr="004568DA">
        <w:rPr>
          <w:rFonts w:ascii="Comic Sans MS" w:hAnsi="Comic Sans MS"/>
          <w:color w:val="000000" w:themeColor="text1"/>
          <w:sz w:val="26"/>
          <w:szCs w:val="26"/>
        </w:rPr>
        <w:br/>
      </w:r>
      <w:r w:rsidRPr="00664A99">
        <w:rPr>
          <w:rFonts w:ascii="Arial Black" w:hAnsi="Arial Black"/>
          <w:bCs/>
          <w:color w:val="FF0000"/>
          <w:sz w:val="28"/>
          <w:szCs w:val="26"/>
        </w:rPr>
        <w:t xml:space="preserve">PARTICIPONS MASSIVEMENT A LA GRANDE GREVE </w:t>
      </w:r>
      <w:r w:rsidRPr="00664A99">
        <w:rPr>
          <w:rFonts w:ascii="Arial Black" w:hAnsi="Arial Black"/>
          <w:bCs/>
          <w:color w:val="FF0000"/>
          <w:sz w:val="28"/>
          <w:szCs w:val="26"/>
        </w:rPr>
        <w:br/>
        <w:t xml:space="preserve">ET MANIFESTATION UNITAIRE </w:t>
      </w:r>
      <w:r w:rsidR="00CA2E72">
        <w:rPr>
          <w:rFonts w:ascii="Arial Black" w:hAnsi="Arial Black"/>
          <w:bCs/>
          <w:color w:val="FF0000"/>
          <w:sz w:val="28"/>
          <w:szCs w:val="26"/>
        </w:rPr>
        <w:t>JEUDI</w:t>
      </w:r>
      <w:r w:rsidRPr="00664A99">
        <w:rPr>
          <w:rFonts w:ascii="Arial Black" w:hAnsi="Arial Black"/>
          <w:bCs/>
          <w:color w:val="FF0000"/>
          <w:sz w:val="28"/>
          <w:szCs w:val="26"/>
        </w:rPr>
        <w:t xml:space="preserve"> 9 JANVIER</w:t>
      </w:r>
      <w:r w:rsidR="005C69E7">
        <w:rPr>
          <w:rFonts w:ascii="Arial Black" w:hAnsi="Arial Black"/>
          <w:bCs/>
          <w:color w:val="FF0000"/>
          <w:sz w:val="28"/>
          <w:szCs w:val="26"/>
        </w:rPr>
        <w:t xml:space="preserve"> ET </w:t>
      </w:r>
      <w:r w:rsidR="005C69E7" w:rsidRPr="005C69E7">
        <w:rPr>
          <w:rFonts w:ascii="Arial Black" w:hAnsi="Arial Black"/>
          <w:bCs/>
          <w:color w:val="FF0000"/>
          <w:sz w:val="28"/>
          <w:szCs w:val="26"/>
        </w:rPr>
        <w:t>DE SES SUITES LE 10 ET LE 11</w:t>
      </w:r>
      <w:bookmarkStart w:id="0" w:name="_GoBack"/>
      <w:bookmarkEnd w:id="0"/>
    </w:p>
    <w:sectPr w:rsidR="00075D0F" w:rsidRPr="005C69E7" w:rsidSect="005C69E7">
      <w:type w:val="continuous"/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15F"/>
    <w:rsid w:val="00025B00"/>
    <w:rsid w:val="00075D0F"/>
    <w:rsid w:val="00091A4C"/>
    <w:rsid w:val="000E32C3"/>
    <w:rsid w:val="00100763"/>
    <w:rsid w:val="001574AF"/>
    <w:rsid w:val="0022143B"/>
    <w:rsid w:val="002A3767"/>
    <w:rsid w:val="002D198B"/>
    <w:rsid w:val="00317A18"/>
    <w:rsid w:val="00370FE7"/>
    <w:rsid w:val="00373E9D"/>
    <w:rsid w:val="003E0BA8"/>
    <w:rsid w:val="003E49C9"/>
    <w:rsid w:val="00412FE3"/>
    <w:rsid w:val="00422EB4"/>
    <w:rsid w:val="0044082F"/>
    <w:rsid w:val="00454963"/>
    <w:rsid w:val="004568DA"/>
    <w:rsid w:val="00484F19"/>
    <w:rsid w:val="004A7A24"/>
    <w:rsid w:val="004C66AC"/>
    <w:rsid w:val="004D67CF"/>
    <w:rsid w:val="004E7381"/>
    <w:rsid w:val="00521E46"/>
    <w:rsid w:val="00546F63"/>
    <w:rsid w:val="00566F78"/>
    <w:rsid w:val="005C69E7"/>
    <w:rsid w:val="005D54A7"/>
    <w:rsid w:val="00604E32"/>
    <w:rsid w:val="00612846"/>
    <w:rsid w:val="00664A99"/>
    <w:rsid w:val="00667DF1"/>
    <w:rsid w:val="006B0390"/>
    <w:rsid w:val="006C40A3"/>
    <w:rsid w:val="006C4975"/>
    <w:rsid w:val="006D7A68"/>
    <w:rsid w:val="007C0784"/>
    <w:rsid w:val="007D13CD"/>
    <w:rsid w:val="00880DF4"/>
    <w:rsid w:val="00917CCF"/>
    <w:rsid w:val="009B747A"/>
    <w:rsid w:val="00A07352"/>
    <w:rsid w:val="00A51DD0"/>
    <w:rsid w:val="00A562F4"/>
    <w:rsid w:val="00A563EC"/>
    <w:rsid w:val="00A846C3"/>
    <w:rsid w:val="00B01D84"/>
    <w:rsid w:val="00B02E29"/>
    <w:rsid w:val="00B27A9C"/>
    <w:rsid w:val="00B656AE"/>
    <w:rsid w:val="00B82CA2"/>
    <w:rsid w:val="00B924E3"/>
    <w:rsid w:val="00BC2CD3"/>
    <w:rsid w:val="00BF3DB3"/>
    <w:rsid w:val="00C61832"/>
    <w:rsid w:val="00C76606"/>
    <w:rsid w:val="00CA2E72"/>
    <w:rsid w:val="00CA51C8"/>
    <w:rsid w:val="00CA6EAB"/>
    <w:rsid w:val="00CD6151"/>
    <w:rsid w:val="00CD7CD5"/>
    <w:rsid w:val="00CF7C45"/>
    <w:rsid w:val="00D470F5"/>
    <w:rsid w:val="00D626E2"/>
    <w:rsid w:val="00E673F1"/>
    <w:rsid w:val="00E957A7"/>
    <w:rsid w:val="00F33C54"/>
    <w:rsid w:val="00F5415F"/>
    <w:rsid w:val="00F87907"/>
    <w:rsid w:val="00FB147F"/>
    <w:rsid w:val="00FC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3811"/>
  <w15:docId w15:val="{404986D1-A9BF-4C6C-B42F-FB117070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A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esktop\Tract%20THCB%2017%20D&#233;cembre-2019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E36D8-0E2C-4F4E-99AB-2749518F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Tract THCB 17 Décembre-2019</Template>
  <TotalTime>127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Thomas Thomas</cp:lastModifiedBy>
  <cp:revision>10</cp:revision>
  <cp:lastPrinted>2020-01-06T11:30:00Z</cp:lastPrinted>
  <dcterms:created xsi:type="dcterms:W3CDTF">2020-01-06T08:29:00Z</dcterms:created>
  <dcterms:modified xsi:type="dcterms:W3CDTF">2020-01-06T11:52:00Z</dcterms:modified>
</cp:coreProperties>
</file>